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page" w:tblpX="4311" w:tblpY="25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445"/>
      </w:tblGrid>
      <w:tr w:rsidR="00CF1667" w14:paraId="5BE4D751" w14:textId="77777777" w:rsidTr="00AD357A">
        <w:trPr>
          <w:trHeight w:val="302"/>
        </w:trPr>
        <w:tc>
          <w:tcPr>
            <w:tcW w:w="3445" w:type="dxa"/>
          </w:tcPr>
          <w:p w14:paraId="042103E7" w14:textId="52F0D1A4" w:rsidR="00182E61" w:rsidRPr="004D00F1" w:rsidRDefault="00182E61" w:rsidP="00CF1667">
            <w:pPr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</w:pPr>
            <w:r w:rsidRPr="004D00F1"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  <w:t>Nachname:</w:t>
            </w:r>
          </w:p>
        </w:tc>
        <w:tc>
          <w:tcPr>
            <w:tcW w:w="3445" w:type="dxa"/>
          </w:tcPr>
          <w:p w14:paraId="019F6B52" w14:textId="77777777" w:rsidR="00CF1667" w:rsidRDefault="00CF1667" w:rsidP="00CF1667">
            <w:pPr>
              <w:rPr>
                <w:rFonts w:ascii="Museo Sans 300" w:hAnsi="Museo Sans 300"/>
                <w:color w:val="595959"/>
                <w:sz w:val="18"/>
                <w:szCs w:val="18"/>
              </w:rPr>
            </w:pPr>
          </w:p>
        </w:tc>
      </w:tr>
      <w:tr w:rsidR="00CF1667" w14:paraId="51D1C7C2" w14:textId="77777777" w:rsidTr="00AD357A">
        <w:trPr>
          <w:trHeight w:val="317"/>
        </w:trPr>
        <w:tc>
          <w:tcPr>
            <w:tcW w:w="3445" w:type="dxa"/>
          </w:tcPr>
          <w:p w14:paraId="752536E9" w14:textId="7BA753AC" w:rsidR="00CF1667" w:rsidRPr="004D00F1" w:rsidRDefault="00182E61" w:rsidP="00CF1667">
            <w:pPr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</w:pPr>
            <w:r w:rsidRPr="004D00F1"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  <w:t>Vorname:</w:t>
            </w:r>
          </w:p>
        </w:tc>
        <w:tc>
          <w:tcPr>
            <w:tcW w:w="3445" w:type="dxa"/>
          </w:tcPr>
          <w:p w14:paraId="2FB870F2" w14:textId="77777777" w:rsidR="00CF1667" w:rsidRDefault="00CF1667" w:rsidP="00CF1667">
            <w:pPr>
              <w:rPr>
                <w:rFonts w:ascii="Museo Sans 300" w:hAnsi="Museo Sans 300"/>
                <w:color w:val="595959"/>
                <w:sz w:val="18"/>
                <w:szCs w:val="18"/>
              </w:rPr>
            </w:pPr>
          </w:p>
        </w:tc>
      </w:tr>
      <w:tr w:rsidR="00412354" w14:paraId="10B72B05" w14:textId="77777777" w:rsidTr="00AD357A">
        <w:trPr>
          <w:trHeight w:val="317"/>
        </w:trPr>
        <w:tc>
          <w:tcPr>
            <w:tcW w:w="3445" w:type="dxa"/>
          </w:tcPr>
          <w:p w14:paraId="322A618E" w14:textId="7E07CBB5" w:rsidR="00412354" w:rsidRPr="004D00F1" w:rsidRDefault="00412354" w:rsidP="00CF1667">
            <w:pPr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  <w:t>E-Mail:</w:t>
            </w:r>
          </w:p>
        </w:tc>
        <w:tc>
          <w:tcPr>
            <w:tcW w:w="3445" w:type="dxa"/>
          </w:tcPr>
          <w:p w14:paraId="1EED4D32" w14:textId="77777777" w:rsidR="00412354" w:rsidRDefault="00412354" w:rsidP="00CF1667">
            <w:pPr>
              <w:rPr>
                <w:rFonts w:ascii="Museo Sans 300" w:hAnsi="Museo Sans 300"/>
                <w:color w:val="595959"/>
                <w:sz w:val="18"/>
                <w:szCs w:val="18"/>
              </w:rPr>
            </w:pPr>
          </w:p>
        </w:tc>
      </w:tr>
      <w:tr w:rsidR="00412354" w14:paraId="63B62D5D" w14:textId="77777777" w:rsidTr="00AD357A">
        <w:trPr>
          <w:trHeight w:val="317"/>
        </w:trPr>
        <w:tc>
          <w:tcPr>
            <w:tcW w:w="3445" w:type="dxa"/>
          </w:tcPr>
          <w:p w14:paraId="28BAC1D2" w14:textId="3B67F91F" w:rsidR="00412354" w:rsidRPr="004D00F1" w:rsidRDefault="00412354" w:rsidP="00CF1667">
            <w:pPr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  <w:t>Mobilnummer:</w:t>
            </w:r>
          </w:p>
        </w:tc>
        <w:tc>
          <w:tcPr>
            <w:tcW w:w="3445" w:type="dxa"/>
          </w:tcPr>
          <w:p w14:paraId="1FAA4F70" w14:textId="77777777" w:rsidR="00412354" w:rsidRDefault="00412354" w:rsidP="00CF1667">
            <w:pPr>
              <w:rPr>
                <w:rFonts w:ascii="Museo Sans 300" w:hAnsi="Museo Sans 300"/>
                <w:color w:val="595959"/>
                <w:sz w:val="18"/>
                <w:szCs w:val="18"/>
              </w:rPr>
            </w:pPr>
          </w:p>
        </w:tc>
      </w:tr>
      <w:tr w:rsidR="00CF1667" w14:paraId="0222E2FF" w14:textId="77777777" w:rsidTr="00AD357A">
        <w:trPr>
          <w:trHeight w:val="317"/>
        </w:trPr>
        <w:tc>
          <w:tcPr>
            <w:tcW w:w="3445" w:type="dxa"/>
          </w:tcPr>
          <w:p w14:paraId="6459D51C" w14:textId="382A1755" w:rsidR="00CF1667" w:rsidRPr="004D00F1" w:rsidRDefault="00182E61" w:rsidP="00CF1667">
            <w:pPr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</w:pPr>
            <w:r w:rsidRPr="004D00F1"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  <w:t>Geburtsdatum:</w:t>
            </w:r>
          </w:p>
        </w:tc>
        <w:tc>
          <w:tcPr>
            <w:tcW w:w="3445" w:type="dxa"/>
          </w:tcPr>
          <w:p w14:paraId="65517C85" w14:textId="77777777" w:rsidR="00CF1667" w:rsidRDefault="00CF1667" w:rsidP="00CF1667">
            <w:pPr>
              <w:rPr>
                <w:rFonts w:ascii="Museo Sans 300" w:hAnsi="Museo Sans 300"/>
                <w:color w:val="595959"/>
                <w:sz w:val="18"/>
                <w:szCs w:val="18"/>
              </w:rPr>
            </w:pPr>
          </w:p>
        </w:tc>
      </w:tr>
      <w:tr w:rsidR="00CF1667" w14:paraId="042079F3" w14:textId="77777777" w:rsidTr="00AD357A">
        <w:trPr>
          <w:trHeight w:val="317"/>
        </w:trPr>
        <w:tc>
          <w:tcPr>
            <w:tcW w:w="3445" w:type="dxa"/>
          </w:tcPr>
          <w:p w14:paraId="6098BF88" w14:textId="5A062B2A" w:rsidR="00CF1667" w:rsidRPr="004D00F1" w:rsidRDefault="00182E61" w:rsidP="00CF1667">
            <w:pPr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</w:pPr>
            <w:r w:rsidRPr="004D00F1"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  <w:t>Berufsabschluss:</w:t>
            </w:r>
          </w:p>
        </w:tc>
        <w:tc>
          <w:tcPr>
            <w:tcW w:w="3445" w:type="dxa"/>
          </w:tcPr>
          <w:p w14:paraId="5EF8A6B6" w14:textId="77777777" w:rsidR="00CF1667" w:rsidRDefault="00CF1667" w:rsidP="00CF1667">
            <w:pPr>
              <w:rPr>
                <w:rFonts w:ascii="Museo Sans 300" w:hAnsi="Museo Sans 300"/>
                <w:color w:val="595959"/>
                <w:sz w:val="18"/>
                <w:szCs w:val="18"/>
              </w:rPr>
            </w:pPr>
          </w:p>
        </w:tc>
      </w:tr>
      <w:tr w:rsidR="00CF1667" w14:paraId="1FD7E7BF" w14:textId="77777777" w:rsidTr="00AD357A">
        <w:trPr>
          <w:trHeight w:val="317"/>
        </w:trPr>
        <w:tc>
          <w:tcPr>
            <w:tcW w:w="3445" w:type="dxa"/>
          </w:tcPr>
          <w:p w14:paraId="6D57E9E7" w14:textId="641F6ECB" w:rsidR="00CF1667" w:rsidRPr="004D00F1" w:rsidRDefault="00182E61" w:rsidP="00CF1667">
            <w:pPr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</w:pPr>
            <w:r w:rsidRPr="004D00F1"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  <w:t>Wohnort:</w:t>
            </w:r>
          </w:p>
        </w:tc>
        <w:tc>
          <w:tcPr>
            <w:tcW w:w="3445" w:type="dxa"/>
          </w:tcPr>
          <w:p w14:paraId="60B521A0" w14:textId="77777777" w:rsidR="00CF1667" w:rsidRDefault="00CF1667" w:rsidP="00CF1667">
            <w:pPr>
              <w:rPr>
                <w:rFonts w:ascii="Museo Sans 300" w:hAnsi="Museo Sans 300"/>
                <w:color w:val="595959"/>
                <w:sz w:val="18"/>
                <w:szCs w:val="18"/>
              </w:rPr>
            </w:pPr>
          </w:p>
        </w:tc>
      </w:tr>
      <w:tr w:rsidR="00CF1667" w14:paraId="0DEF413C" w14:textId="77777777" w:rsidTr="00AD357A">
        <w:trPr>
          <w:trHeight w:val="317"/>
        </w:trPr>
        <w:tc>
          <w:tcPr>
            <w:tcW w:w="3445" w:type="dxa"/>
          </w:tcPr>
          <w:p w14:paraId="4AD98611" w14:textId="4C366ECA" w:rsidR="00CF1667" w:rsidRPr="004D00F1" w:rsidRDefault="00182E61" w:rsidP="00CF1667">
            <w:pPr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</w:pPr>
            <w:r w:rsidRPr="004D00F1"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  <w:t>Straße</w:t>
            </w:r>
            <w:r w:rsidR="004E5BD5" w:rsidRPr="004D00F1"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  <w:t xml:space="preserve">, </w:t>
            </w:r>
            <w:r w:rsidRPr="004D00F1">
              <w:rPr>
                <w:rFonts w:ascii="Museo Sans 300" w:hAnsi="Museo Sans 300"/>
                <w:b/>
                <w:bCs/>
                <w:color w:val="595959"/>
                <w:sz w:val="18"/>
                <w:szCs w:val="18"/>
              </w:rPr>
              <w:t>Hausnummer:</w:t>
            </w:r>
          </w:p>
        </w:tc>
        <w:tc>
          <w:tcPr>
            <w:tcW w:w="3445" w:type="dxa"/>
          </w:tcPr>
          <w:p w14:paraId="15F90987" w14:textId="77777777" w:rsidR="00CF1667" w:rsidRDefault="00CF1667" w:rsidP="00CF1667">
            <w:pPr>
              <w:rPr>
                <w:rFonts w:ascii="Museo Sans 300" w:hAnsi="Museo Sans 300"/>
                <w:color w:val="595959"/>
                <w:sz w:val="18"/>
                <w:szCs w:val="18"/>
              </w:rPr>
            </w:pPr>
          </w:p>
        </w:tc>
      </w:tr>
    </w:tbl>
    <w:p w14:paraId="17D60CA9" w14:textId="11F87F7E" w:rsidR="00023414" w:rsidRDefault="00412354" w:rsidP="00E465CC">
      <w:pPr>
        <w:rPr>
          <w:rFonts w:ascii="Museo Sans 300" w:hAnsi="Museo Sans 300"/>
          <w:color w:val="595959"/>
          <w:sz w:val="18"/>
          <w:szCs w:val="18"/>
        </w:rPr>
      </w:pPr>
      <w:r w:rsidRPr="00CF1667">
        <w:rPr>
          <w:rFonts w:ascii="Museo Sans 300" w:hAnsi="Museo Sans 300"/>
          <w:noProof/>
          <w:color w:val="595959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2183353" wp14:editId="23FBFA20">
            <wp:simplePos x="0" y="0"/>
            <wp:positionH relativeFrom="column">
              <wp:posOffset>248844</wp:posOffset>
            </wp:positionH>
            <wp:positionV relativeFrom="paragraph">
              <wp:posOffset>-304749</wp:posOffset>
            </wp:positionV>
            <wp:extent cx="1518225" cy="2019017"/>
            <wp:effectExtent l="0" t="0" r="6350" b="635"/>
            <wp:wrapNone/>
            <wp:docPr id="35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fik 3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25" cy="2019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1667">
        <w:rPr>
          <w:rFonts w:ascii="Museo Sans 300" w:hAnsi="Museo Sans 300"/>
          <w:noProof/>
          <w:color w:val="59595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58013" wp14:editId="7E758ABA">
                <wp:simplePos x="0" y="0"/>
                <wp:positionH relativeFrom="margin">
                  <wp:align>left</wp:align>
                </wp:positionH>
                <wp:positionV relativeFrom="paragraph">
                  <wp:posOffset>-254584</wp:posOffset>
                </wp:positionV>
                <wp:extent cx="1764665" cy="2038350"/>
                <wp:effectExtent l="0" t="0" r="6985" b="0"/>
                <wp:wrapNone/>
                <wp:docPr id="34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20383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CD2AEA" id="Rechteck 33" o:spid="_x0000_s1026" style="position:absolute;margin-left:0;margin-top:-20.05pt;width:138.95pt;height:160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" fillcolor="#fc0" stroked="f" strokeweight="1pt">
                <w10:wrap anchorx="margin"/>
              </v:rect>
            </w:pict>
          </mc:Fallback>
        </mc:AlternateContent>
      </w:r>
    </w:p>
    <w:p w14:paraId="6153E8DE" w14:textId="6B1980B6" w:rsidR="004E5BD5" w:rsidRPr="004E5BD5" w:rsidRDefault="004E5BD5" w:rsidP="004E5BD5">
      <w:pPr>
        <w:rPr>
          <w:rFonts w:ascii="Museo Sans 300" w:hAnsi="Museo Sans 300"/>
          <w:sz w:val="18"/>
          <w:szCs w:val="18"/>
        </w:rPr>
      </w:pPr>
    </w:p>
    <w:p w14:paraId="4C6BADD1" w14:textId="59F813C0" w:rsidR="004E5BD5" w:rsidRPr="004E5BD5" w:rsidRDefault="004E5BD5" w:rsidP="004E5BD5">
      <w:pPr>
        <w:rPr>
          <w:rFonts w:ascii="Museo Sans 300" w:hAnsi="Museo Sans 300"/>
          <w:sz w:val="18"/>
          <w:szCs w:val="18"/>
        </w:rPr>
      </w:pPr>
    </w:p>
    <w:p w14:paraId="1D1A8B03" w14:textId="1E53B8E6" w:rsidR="004E5BD5" w:rsidRPr="004E5BD5" w:rsidRDefault="004E5BD5" w:rsidP="004E5BD5">
      <w:pPr>
        <w:rPr>
          <w:rFonts w:ascii="Museo Sans 300" w:hAnsi="Museo Sans 300"/>
          <w:sz w:val="18"/>
          <w:szCs w:val="18"/>
        </w:rPr>
      </w:pPr>
    </w:p>
    <w:p w14:paraId="0CE91BFC" w14:textId="65E35083" w:rsidR="004E5BD5" w:rsidRPr="004E5BD5" w:rsidRDefault="004E5BD5" w:rsidP="004E5BD5">
      <w:pPr>
        <w:rPr>
          <w:rFonts w:ascii="Museo Sans 300" w:hAnsi="Museo Sans 300"/>
          <w:sz w:val="18"/>
          <w:szCs w:val="18"/>
        </w:rPr>
      </w:pPr>
    </w:p>
    <w:p w14:paraId="5C9493BF" w14:textId="4AF4DE47" w:rsidR="004E5BD5" w:rsidRPr="004E5BD5" w:rsidRDefault="004E5BD5" w:rsidP="004E5BD5">
      <w:pPr>
        <w:rPr>
          <w:rFonts w:ascii="Museo Sans 300" w:hAnsi="Museo Sans 300"/>
          <w:sz w:val="18"/>
          <w:szCs w:val="18"/>
        </w:rPr>
      </w:pPr>
    </w:p>
    <w:p w14:paraId="2F00261B" w14:textId="74CFC417" w:rsidR="004E5BD5" w:rsidRDefault="004E5BD5" w:rsidP="004E5BD5">
      <w:pPr>
        <w:rPr>
          <w:rFonts w:ascii="Museo Sans 300" w:hAnsi="Museo Sans 300"/>
          <w:sz w:val="18"/>
          <w:szCs w:val="18"/>
        </w:rPr>
      </w:pPr>
    </w:p>
    <w:p w14:paraId="61A28AFC" w14:textId="4A742641" w:rsidR="00AD357A" w:rsidRDefault="00AD357A" w:rsidP="004E5BD5">
      <w:pPr>
        <w:rPr>
          <w:rFonts w:ascii="Museo Sans 300" w:hAnsi="Museo Sans 300"/>
          <w:sz w:val="18"/>
          <w:szCs w:val="18"/>
        </w:rPr>
      </w:pPr>
    </w:p>
    <w:p w14:paraId="64EC7988" w14:textId="77777777" w:rsidR="00412354" w:rsidRPr="004E5BD5" w:rsidRDefault="00412354" w:rsidP="004E5BD5">
      <w:pPr>
        <w:rPr>
          <w:rFonts w:ascii="Museo Sans 300" w:hAnsi="Museo Sans 300"/>
          <w:sz w:val="18"/>
          <w:szCs w:val="18"/>
        </w:rPr>
      </w:pPr>
    </w:p>
    <w:tbl>
      <w:tblPr>
        <w:tblW w:w="989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99"/>
        <w:gridCol w:w="3299"/>
        <w:gridCol w:w="3299"/>
      </w:tblGrid>
      <w:tr w:rsidR="007D4AE6" w:rsidRPr="004D00F1" w14:paraId="5CC85EA4" w14:textId="77777777" w:rsidTr="005B4608">
        <w:trPr>
          <w:trHeight w:val="264"/>
        </w:trPr>
        <w:tc>
          <w:tcPr>
            <w:tcW w:w="3299" w:type="dxa"/>
            <w:tcBorders>
              <w:top w:val="single" w:sz="8" w:space="0" w:color="C41124"/>
              <w:left w:val="nil"/>
              <w:bottom w:val="single" w:sz="8" w:space="0" w:color="C4112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1588D" w14:textId="13AF5BC6" w:rsidR="007D4AE6" w:rsidRPr="004D00F1" w:rsidRDefault="007D4AE6" w:rsidP="005B4608">
            <w:pPr>
              <w:spacing w:after="0" w:line="240" w:lineRule="auto"/>
              <w:rPr>
                <w:rFonts w:ascii="Museo Sans 300" w:eastAsia="Times New Roman" w:hAnsi="Museo Sans 300"/>
                <w:b/>
                <w:bCs/>
                <w:color w:val="595959"/>
                <w:sz w:val="18"/>
                <w:szCs w:val="18"/>
                <w:lang w:eastAsia="de-DE"/>
              </w:rPr>
            </w:pPr>
            <w:r>
              <w:rPr>
                <w:rFonts w:ascii="Museo Sans 300" w:eastAsia="Times New Roman" w:hAnsi="Museo Sans 300"/>
                <w:b/>
                <w:bCs/>
                <w:color w:val="595959"/>
                <w:sz w:val="18"/>
                <w:szCs w:val="18"/>
                <w:lang w:eastAsia="de-DE"/>
              </w:rPr>
              <w:t>Ausbildung/Weiterbildung</w:t>
            </w:r>
          </w:p>
        </w:tc>
        <w:tc>
          <w:tcPr>
            <w:tcW w:w="3299" w:type="dxa"/>
            <w:tcBorders>
              <w:top w:val="single" w:sz="8" w:space="0" w:color="C41124"/>
              <w:left w:val="nil"/>
              <w:bottom w:val="single" w:sz="8" w:space="0" w:color="C41124"/>
              <w:right w:val="nil"/>
            </w:tcBorders>
          </w:tcPr>
          <w:p w14:paraId="403F1D52" w14:textId="73B903AE" w:rsidR="007D4AE6" w:rsidRPr="004D00F1" w:rsidRDefault="007D4AE6" w:rsidP="005B4608">
            <w:pPr>
              <w:spacing w:after="0" w:line="240" w:lineRule="auto"/>
              <w:rPr>
                <w:rFonts w:ascii="Museo Sans 300" w:eastAsia="Times New Roman" w:hAnsi="Museo Sans 300"/>
                <w:b/>
                <w:bCs/>
                <w:color w:val="595959"/>
                <w:sz w:val="18"/>
                <w:szCs w:val="18"/>
                <w:lang w:eastAsia="de-DE"/>
              </w:rPr>
            </w:pPr>
            <w:r>
              <w:rPr>
                <w:rFonts w:ascii="Museo Sans 300" w:eastAsia="Times New Roman" w:hAnsi="Museo Sans 300"/>
                <w:b/>
                <w:bCs/>
                <w:color w:val="595959"/>
                <w:sz w:val="18"/>
                <w:szCs w:val="18"/>
                <w:lang w:eastAsia="de-DE"/>
              </w:rPr>
              <w:t xml:space="preserve">  Schule/ Einrichtung</w:t>
            </w:r>
          </w:p>
        </w:tc>
        <w:tc>
          <w:tcPr>
            <w:tcW w:w="3299" w:type="dxa"/>
            <w:tcBorders>
              <w:top w:val="single" w:sz="8" w:space="0" w:color="C41124"/>
              <w:left w:val="nil"/>
              <w:bottom w:val="single" w:sz="8" w:space="0" w:color="C4112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4B59E" w14:textId="77777777" w:rsidR="007D4AE6" w:rsidRPr="004D00F1" w:rsidRDefault="007D4AE6" w:rsidP="005B4608">
            <w:pPr>
              <w:spacing w:after="0" w:line="240" w:lineRule="auto"/>
              <w:rPr>
                <w:rFonts w:ascii="Museo Sans 300" w:eastAsia="Times New Roman" w:hAnsi="Museo Sans 300"/>
                <w:b/>
                <w:bCs/>
                <w:color w:val="595959"/>
                <w:sz w:val="18"/>
                <w:szCs w:val="18"/>
                <w:lang w:eastAsia="de-DE"/>
              </w:rPr>
            </w:pPr>
            <w:r w:rsidRPr="004D00F1">
              <w:rPr>
                <w:rFonts w:ascii="Museo Sans 300" w:eastAsia="Times New Roman" w:hAnsi="Museo Sans 300"/>
                <w:b/>
                <w:bCs/>
                <w:color w:val="595959"/>
                <w:sz w:val="18"/>
                <w:szCs w:val="18"/>
                <w:lang w:eastAsia="de-DE"/>
              </w:rPr>
              <w:t>Zeitraum</w:t>
            </w:r>
          </w:p>
        </w:tc>
      </w:tr>
      <w:tr w:rsidR="007D4AE6" w:rsidRPr="004D00F1" w14:paraId="10E35EE8" w14:textId="77777777" w:rsidTr="005B4608">
        <w:trPr>
          <w:trHeight w:val="264"/>
        </w:trPr>
        <w:tc>
          <w:tcPr>
            <w:tcW w:w="3299" w:type="dxa"/>
            <w:tcBorders>
              <w:top w:val="single" w:sz="8" w:space="0" w:color="C41124"/>
              <w:left w:val="nil"/>
              <w:bottom w:val="nil"/>
              <w:right w:val="nil"/>
            </w:tcBorders>
            <w:shd w:val="clear" w:color="auto" w:fill="F5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E3972B" w14:textId="52612238" w:rsidR="007D4AE6" w:rsidRPr="004D00F1" w:rsidRDefault="007D4AE6" w:rsidP="005B4608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4D00F1"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 xml:space="preserve">- </w:t>
            </w:r>
            <w:proofErr w:type="spellStart"/>
            <w:r w:rsidRPr="004D00F1"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>z.B</w:t>
            </w:r>
            <w:proofErr w:type="spellEnd"/>
            <w:r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 xml:space="preserve"> PIA Erzieher…</w:t>
            </w:r>
          </w:p>
        </w:tc>
        <w:tc>
          <w:tcPr>
            <w:tcW w:w="3299" w:type="dxa"/>
            <w:tcBorders>
              <w:top w:val="single" w:sz="8" w:space="0" w:color="C41124"/>
              <w:left w:val="nil"/>
              <w:bottom w:val="nil"/>
              <w:right w:val="nil"/>
            </w:tcBorders>
            <w:shd w:val="clear" w:color="auto" w:fill="F5E7E8"/>
          </w:tcPr>
          <w:p w14:paraId="6F2AFB13" w14:textId="773C85B9" w:rsidR="007D4AE6" w:rsidRPr="007D4AE6" w:rsidRDefault="007D4AE6" w:rsidP="005B4608">
            <w:pPr>
              <w:spacing w:after="0" w:line="240" w:lineRule="auto"/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</w:pPr>
            <w:r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 xml:space="preserve"> </w:t>
            </w:r>
            <w:r w:rsidRPr="007D4AE6"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 xml:space="preserve">- </w:t>
            </w:r>
            <w:r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>z.B. Berufskolleg X</w:t>
            </w:r>
          </w:p>
        </w:tc>
        <w:tc>
          <w:tcPr>
            <w:tcW w:w="3299" w:type="dxa"/>
            <w:tcBorders>
              <w:top w:val="single" w:sz="8" w:space="0" w:color="C41124"/>
              <w:left w:val="nil"/>
              <w:bottom w:val="nil"/>
              <w:right w:val="nil"/>
            </w:tcBorders>
            <w:shd w:val="clear" w:color="auto" w:fill="F5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EF96B" w14:textId="40DDD533" w:rsidR="007D4AE6" w:rsidRPr="004D00F1" w:rsidRDefault="007D4AE6" w:rsidP="005B4608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4D00F1"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>- z.B. 0</w:t>
            </w:r>
            <w:r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>8/20 – 08/23</w:t>
            </w:r>
          </w:p>
        </w:tc>
      </w:tr>
      <w:tr w:rsidR="007D4AE6" w:rsidRPr="004D00F1" w14:paraId="404CC794" w14:textId="77777777" w:rsidTr="005B4608">
        <w:trPr>
          <w:trHeight w:val="264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BCA65F" w14:textId="77777777" w:rsidR="007D4AE6" w:rsidRPr="004D00F1" w:rsidRDefault="007D4AE6" w:rsidP="005B4608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14:paraId="49477E47" w14:textId="77777777" w:rsidR="007D4AE6" w:rsidRPr="007D4AE6" w:rsidRDefault="007D4AE6" w:rsidP="005B4608">
            <w:pPr>
              <w:spacing w:after="0" w:line="240" w:lineRule="auto"/>
              <w:rPr>
                <w:rFonts w:ascii="Museo Sans 300" w:eastAsia="Times New Roman" w:hAnsi="Museo Sans 300"/>
                <w:b/>
                <w:bCs/>
                <w:color w:val="595959"/>
                <w:sz w:val="18"/>
                <w:szCs w:val="18"/>
                <w:lang w:eastAsia="de-DE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C435B2" w14:textId="77777777" w:rsidR="007D4AE6" w:rsidRPr="004D00F1" w:rsidRDefault="007D4AE6" w:rsidP="005B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D4AE6" w:rsidRPr="004D00F1" w14:paraId="5288ED62" w14:textId="77777777" w:rsidTr="005B4608">
        <w:trPr>
          <w:trHeight w:val="264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F5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15168" w14:textId="77777777" w:rsidR="007D4AE6" w:rsidRPr="004D00F1" w:rsidRDefault="007D4AE6" w:rsidP="005B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F5E7E8"/>
          </w:tcPr>
          <w:p w14:paraId="4DECD80D" w14:textId="77777777" w:rsidR="007D4AE6" w:rsidRPr="007D4AE6" w:rsidRDefault="007D4AE6" w:rsidP="005B4608">
            <w:pPr>
              <w:spacing w:after="0" w:line="240" w:lineRule="auto"/>
              <w:rPr>
                <w:rFonts w:ascii="Museo Sans 300" w:eastAsia="Times New Roman" w:hAnsi="Museo Sans 300"/>
                <w:b/>
                <w:bCs/>
                <w:color w:val="595959"/>
                <w:sz w:val="18"/>
                <w:szCs w:val="18"/>
                <w:lang w:eastAsia="de-DE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F5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293953" w14:textId="77777777" w:rsidR="007D4AE6" w:rsidRPr="004D00F1" w:rsidRDefault="007D4AE6" w:rsidP="005B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D4AE6" w:rsidRPr="004D00F1" w14:paraId="39DEFA5A" w14:textId="77777777" w:rsidTr="005B4608">
        <w:trPr>
          <w:trHeight w:val="264"/>
        </w:trPr>
        <w:tc>
          <w:tcPr>
            <w:tcW w:w="3299" w:type="dxa"/>
            <w:tcBorders>
              <w:top w:val="nil"/>
              <w:left w:val="nil"/>
              <w:bottom w:val="single" w:sz="8" w:space="0" w:color="C4112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7A656" w14:textId="77777777" w:rsidR="007D4AE6" w:rsidRPr="004D00F1" w:rsidRDefault="007D4AE6" w:rsidP="005B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C41124"/>
              <w:right w:val="nil"/>
            </w:tcBorders>
          </w:tcPr>
          <w:p w14:paraId="428513FF" w14:textId="77777777" w:rsidR="007D4AE6" w:rsidRPr="007D4AE6" w:rsidRDefault="007D4AE6" w:rsidP="005B4608">
            <w:pPr>
              <w:spacing w:after="0" w:line="240" w:lineRule="auto"/>
              <w:rPr>
                <w:rFonts w:ascii="Museo Sans 300" w:eastAsia="Times New Roman" w:hAnsi="Museo Sans 300"/>
                <w:b/>
                <w:bCs/>
                <w:color w:val="595959"/>
                <w:sz w:val="18"/>
                <w:szCs w:val="18"/>
                <w:lang w:eastAsia="de-DE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C4112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D06EA" w14:textId="77777777" w:rsidR="007D4AE6" w:rsidRPr="004D00F1" w:rsidRDefault="007D4AE6" w:rsidP="005B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31C26077" w14:textId="33BABD4A" w:rsidR="004E5BD5" w:rsidRDefault="004E5BD5" w:rsidP="004E5BD5">
      <w:pPr>
        <w:rPr>
          <w:rFonts w:ascii="Museo Sans 300" w:hAnsi="Museo Sans 300"/>
          <w:color w:val="595959"/>
          <w:sz w:val="18"/>
          <w:szCs w:val="18"/>
        </w:rPr>
      </w:pPr>
    </w:p>
    <w:p w14:paraId="44988ADB" w14:textId="77777777" w:rsidR="00AD357A" w:rsidRDefault="00AD357A" w:rsidP="004E5BD5">
      <w:pPr>
        <w:rPr>
          <w:rFonts w:ascii="Museo Sans 300" w:hAnsi="Museo Sans 300"/>
          <w:color w:val="595959"/>
          <w:sz w:val="18"/>
          <w:szCs w:val="18"/>
        </w:rPr>
      </w:pPr>
    </w:p>
    <w:tbl>
      <w:tblPr>
        <w:tblW w:w="989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99"/>
        <w:gridCol w:w="3299"/>
        <w:gridCol w:w="3299"/>
      </w:tblGrid>
      <w:tr w:rsidR="00061D41" w:rsidRPr="004D00F1" w14:paraId="4BCCC153" w14:textId="77777777" w:rsidTr="00061D41">
        <w:trPr>
          <w:trHeight w:val="264"/>
        </w:trPr>
        <w:tc>
          <w:tcPr>
            <w:tcW w:w="3299" w:type="dxa"/>
            <w:tcBorders>
              <w:top w:val="single" w:sz="8" w:space="0" w:color="C41124"/>
              <w:left w:val="nil"/>
              <w:bottom w:val="single" w:sz="8" w:space="0" w:color="C4112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22D4A" w14:textId="5CF1E6F4" w:rsidR="00061D41" w:rsidRPr="004D00F1" w:rsidRDefault="00061D41" w:rsidP="00061D41">
            <w:pPr>
              <w:spacing w:after="0" w:line="240" w:lineRule="auto"/>
              <w:rPr>
                <w:rFonts w:eastAsia="Times New Roman" w:cs="Arial"/>
                <w:b/>
                <w:bCs/>
                <w:sz w:val="36"/>
                <w:szCs w:val="36"/>
                <w:lang w:eastAsia="de-DE"/>
              </w:rPr>
            </w:pPr>
            <w:r>
              <w:rPr>
                <w:rFonts w:ascii="Museo Sans 300" w:eastAsia="Times New Roman" w:hAnsi="Museo Sans 300"/>
                <w:b/>
                <w:bCs/>
                <w:color w:val="595959"/>
                <w:sz w:val="18"/>
                <w:szCs w:val="18"/>
                <w:lang w:eastAsia="de-DE"/>
              </w:rPr>
              <w:t>Berufserfahrung</w:t>
            </w:r>
          </w:p>
        </w:tc>
        <w:tc>
          <w:tcPr>
            <w:tcW w:w="3299" w:type="dxa"/>
            <w:tcBorders>
              <w:top w:val="single" w:sz="8" w:space="0" w:color="C41124"/>
              <w:left w:val="nil"/>
              <w:bottom w:val="single" w:sz="8" w:space="0" w:color="C41124"/>
              <w:right w:val="nil"/>
            </w:tcBorders>
          </w:tcPr>
          <w:p w14:paraId="70539F98" w14:textId="5FEBE293" w:rsidR="00061D41" w:rsidRPr="004D00F1" w:rsidRDefault="00061D41" w:rsidP="00061D41">
            <w:pPr>
              <w:spacing w:after="0" w:line="240" w:lineRule="auto"/>
              <w:rPr>
                <w:rFonts w:ascii="Museo Sans 300" w:eastAsia="Times New Roman" w:hAnsi="Museo Sans 300"/>
                <w:b/>
                <w:bCs/>
                <w:color w:val="595959"/>
                <w:sz w:val="18"/>
                <w:szCs w:val="18"/>
                <w:lang w:eastAsia="de-DE"/>
              </w:rPr>
            </w:pPr>
            <w:r>
              <w:rPr>
                <w:rFonts w:ascii="Museo Sans 300" w:eastAsia="Times New Roman" w:hAnsi="Museo Sans 300"/>
                <w:b/>
                <w:bCs/>
                <w:color w:val="595959"/>
                <w:sz w:val="18"/>
                <w:szCs w:val="18"/>
                <w:lang w:eastAsia="de-DE"/>
              </w:rPr>
              <w:t xml:space="preserve">  </w:t>
            </w:r>
            <w:r w:rsidR="007D4AE6">
              <w:rPr>
                <w:rFonts w:ascii="Museo Sans 300" w:eastAsia="Times New Roman" w:hAnsi="Museo Sans 300"/>
                <w:b/>
                <w:bCs/>
                <w:color w:val="595959"/>
                <w:sz w:val="18"/>
                <w:szCs w:val="18"/>
                <w:lang w:eastAsia="de-DE"/>
              </w:rPr>
              <w:t>Unternehmen</w:t>
            </w:r>
          </w:p>
        </w:tc>
        <w:tc>
          <w:tcPr>
            <w:tcW w:w="3299" w:type="dxa"/>
            <w:tcBorders>
              <w:top w:val="single" w:sz="8" w:space="0" w:color="C41124"/>
              <w:left w:val="nil"/>
              <w:bottom w:val="single" w:sz="8" w:space="0" w:color="C4112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07747" w14:textId="388563D4" w:rsidR="00061D41" w:rsidRPr="004D00F1" w:rsidRDefault="00061D41" w:rsidP="00061D41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4D00F1">
              <w:rPr>
                <w:rFonts w:ascii="Museo Sans 300" w:eastAsia="Times New Roman" w:hAnsi="Museo Sans 300"/>
                <w:b/>
                <w:bCs/>
                <w:color w:val="595959"/>
                <w:sz w:val="18"/>
                <w:szCs w:val="18"/>
                <w:lang w:eastAsia="de-DE"/>
              </w:rPr>
              <w:t>Zeitraum</w:t>
            </w:r>
          </w:p>
        </w:tc>
      </w:tr>
      <w:tr w:rsidR="007D4AE6" w:rsidRPr="004D00F1" w14:paraId="73CC282C" w14:textId="77777777" w:rsidTr="00061D41">
        <w:trPr>
          <w:trHeight w:val="264"/>
        </w:trPr>
        <w:tc>
          <w:tcPr>
            <w:tcW w:w="3299" w:type="dxa"/>
            <w:tcBorders>
              <w:top w:val="single" w:sz="8" w:space="0" w:color="C41124"/>
              <w:left w:val="nil"/>
              <w:bottom w:val="nil"/>
              <w:right w:val="nil"/>
            </w:tcBorders>
            <w:shd w:val="clear" w:color="auto" w:fill="F5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1619A" w14:textId="6C14924E" w:rsidR="007D4AE6" w:rsidRPr="004D00F1" w:rsidRDefault="007D4AE6" w:rsidP="007D4AE6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4D00F1"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 xml:space="preserve">- </w:t>
            </w:r>
            <w:proofErr w:type="spellStart"/>
            <w:r w:rsidRPr="004D00F1"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>z.B</w:t>
            </w:r>
            <w:proofErr w:type="spellEnd"/>
            <w:r w:rsidRPr="004D00F1"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>Pädagogische Fachkraft</w:t>
            </w:r>
          </w:p>
        </w:tc>
        <w:tc>
          <w:tcPr>
            <w:tcW w:w="3299" w:type="dxa"/>
            <w:tcBorders>
              <w:top w:val="single" w:sz="8" w:space="0" w:color="C41124"/>
              <w:left w:val="nil"/>
              <w:bottom w:val="nil"/>
              <w:right w:val="nil"/>
            </w:tcBorders>
            <w:shd w:val="clear" w:color="auto" w:fill="F5E7E8"/>
          </w:tcPr>
          <w:p w14:paraId="523EAA9C" w14:textId="5AF85B82" w:rsidR="007D4AE6" w:rsidRPr="007D4AE6" w:rsidRDefault="007D4AE6" w:rsidP="007D4AE6">
            <w:pPr>
              <w:spacing w:after="0" w:line="240" w:lineRule="auto"/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</w:pPr>
            <w:r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 xml:space="preserve"> </w:t>
            </w:r>
            <w:r w:rsidRPr="007D4AE6"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 xml:space="preserve">- z.B. </w:t>
            </w:r>
            <w:r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>Kinderhut</w:t>
            </w:r>
          </w:p>
        </w:tc>
        <w:tc>
          <w:tcPr>
            <w:tcW w:w="3299" w:type="dxa"/>
            <w:tcBorders>
              <w:top w:val="single" w:sz="8" w:space="0" w:color="C41124"/>
              <w:left w:val="nil"/>
              <w:bottom w:val="nil"/>
              <w:right w:val="nil"/>
            </w:tcBorders>
            <w:shd w:val="clear" w:color="auto" w:fill="F5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A9F941" w14:textId="531E736B" w:rsidR="007D4AE6" w:rsidRPr="004D00F1" w:rsidRDefault="007D4AE6" w:rsidP="007D4AE6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4D00F1"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>- z.B. 0</w:t>
            </w:r>
            <w:r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>9</w:t>
            </w:r>
            <w:r w:rsidRPr="004D00F1"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>/2</w:t>
            </w:r>
            <w:r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>3</w:t>
            </w:r>
            <w:r w:rsidRPr="004D00F1"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Museo Sans 300" w:eastAsia="Times New Roman" w:hAnsi="Museo Sans 300"/>
                <w:color w:val="595959"/>
                <w:sz w:val="18"/>
                <w:szCs w:val="18"/>
                <w:lang w:eastAsia="de-DE"/>
              </w:rPr>
              <w:t>heute</w:t>
            </w:r>
          </w:p>
        </w:tc>
      </w:tr>
      <w:tr w:rsidR="00061D41" w:rsidRPr="004D00F1" w14:paraId="7ACC04F6" w14:textId="77777777" w:rsidTr="00061D41">
        <w:trPr>
          <w:trHeight w:val="264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E1FF5" w14:textId="77777777" w:rsidR="00061D41" w:rsidRPr="004D00F1" w:rsidRDefault="00061D41" w:rsidP="00061D41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14:paraId="046A2177" w14:textId="77777777" w:rsidR="00061D41" w:rsidRPr="007D4AE6" w:rsidRDefault="00061D41" w:rsidP="00061D41">
            <w:pPr>
              <w:spacing w:after="0" w:line="240" w:lineRule="auto"/>
              <w:rPr>
                <w:rFonts w:ascii="Museo Sans 300" w:eastAsia="Times New Roman" w:hAnsi="Museo Sans 300"/>
                <w:b/>
                <w:bCs/>
                <w:color w:val="595959"/>
                <w:sz w:val="18"/>
                <w:szCs w:val="18"/>
                <w:lang w:eastAsia="de-DE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D037F" w14:textId="4923FB3D" w:rsidR="00061D41" w:rsidRPr="004D00F1" w:rsidRDefault="00061D41" w:rsidP="0006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61D41" w:rsidRPr="004D00F1" w14:paraId="147248BF" w14:textId="77777777" w:rsidTr="00061D41">
        <w:trPr>
          <w:trHeight w:val="264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F5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74BCC" w14:textId="77777777" w:rsidR="00061D41" w:rsidRPr="004D00F1" w:rsidRDefault="00061D41" w:rsidP="0006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F5E7E8"/>
          </w:tcPr>
          <w:p w14:paraId="6D0F2EB6" w14:textId="77777777" w:rsidR="00061D41" w:rsidRPr="007D4AE6" w:rsidRDefault="00061D41" w:rsidP="00061D41">
            <w:pPr>
              <w:spacing w:after="0" w:line="240" w:lineRule="auto"/>
              <w:rPr>
                <w:rFonts w:ascii="Museo Sans 300" w:eastAsia="Times New Roman" w:hAnsi="Museo Sans 300"/>
                <w:b/>
                <w:bCs/>
                <w:color w:val="595959"/>
                <w:sz w:val="18"/>
                <w:szCs w:val="18"/>
                <w:lang w:eastAsia="de-DE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F5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3C9D1" w14:textId="76927E96" w:rsidR="00061D41" w:rsidRPr="004D00F1" w:rsidRDefault="00061D41" w:rsidP="0006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61D41" w:rsidRPr="004D00F1" w14:paraId="73719063" w14:textId="77777777" w:rsidTr="00061D41">
        <w:trPr>
          <w:trHeight w:val="264"/>
        </w:trPr>
        <w:tc>
          <w:tcPr>
            <w:tcW w:w="3299" w:type="dxa"/>
            <w:tcBorders>
              <w:top w:val="nil"/>
              <w:left w:val="nil"/>
              <w:bottom w:val="single" w:sz="8" w:space="0" w:color="C4112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D777D" w14:textId="77777777" w:rsidR="00061D41" w:rsidRPr="004D00F1" w:rsidRDefault="00061D41" w:rsidP="0006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C41124"/>
              <w:right w:val="nil"/>
            </w:tcBorders>
          </w:tcPr>
          <w:p w14:paraId="165F5CD2" w14:textId="77777777" w:rsidR="00061D41" w:rsidRPr="007D4AE6" w:rsidRDefault="00061D41" w:rsidP="00061D41">
            <w:pPr>
              <w:spacing w:after="0" w:line="240" w:lineRule="auto"/>
              <w:rPr>
                <w:rFonts w:ascii="Museo Sans 300" w:eastAsia="Times New Roman" w:hAnsi="Museo Sans 300"/>
                <w:b/>
                <w:bCs/>
                <w:color w:val="595959"/>
                <w:sz w:val="18"/>
                <w:szCs w:val="18"/>
                <w:lang w:eastAsia="de-DE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C4112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BDE7C7" w14:textId="7A7FDD72" w:rsidR="00061D41" w:rsidRPr="004D00F1" w:rsidRDefault="00061D41" w:rsidP="0006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765A0F84" w14:textId="2B13D531" w:rsidR="00061D41" w:rsidRDefault="00061D41" w:rsidP="004E5BD5">
      <w:pPr>
        <w:rPr>
          <w:rFonts w:ascii="Museo Sans 300" w:hAnsi="Museo Sans 300"/>
          <w:color w:val="595959"/>
          <w:sz w:val="18"/>
          <w:szCs w:val="18"/>
        </w:rPr>
      </w:pPr>
    </w:p>
    <w:p w14:paraId="32E68647" w14:textId="77777777" w:rsidR="00AD357A" w:rsidRDefault="00AD357A" w:rsidP="004E5BD5">
      <w:pPr>
        <w:rPr>
          <w:rFonts w:ascii="Museo Sans 300" w:hAnsi="Museo Sans 300"/>
          <w:color w:val="595959"/>
          <w:sz w:val="18"/>
          <w:szCs w:val="18"/>
        </w:rPr>
      </w:pPr>
    </w:p>
    <w:p w14:paraId="5DC35722" w14:textId="38D00D23" w:rsidR="004E5BD5" w:rsidRPr="00AD357A" w:rsidRDefault="00AD357A" w:rsidP="00AD357A">
      <w:pPr>
        <w:rPr>
          <w:rFonts w:ascii="Museo Sans 300" w:eastAsia="Times New Roman" w:hAnsi="Museo Sans 300"/>
          <w:b/>
          <w:bCs/>
          <w:color w:val="595959"/>
          <w:sz w:val="18"/>
          <w:szCs w:val="18"/>
          <w:lang w:eastAsia="de-DE"/>
        </w:rPr>
      </w:pPr>
      <w:r w:rsidRPr="00AD357A">
        <w:rPr>
          <w:rFonts w:ascii="Museo Sans 300" w:eastAsia="Times New Roman" w:hAnsi="Museo Sans 300"/>
          <w:b/>
          <w:bCs/>
          <w:color w:val="595959"/>
          <w:sz w:val="18"/>
          <w:szCs w:val="18"/>
          <w:lang w:eastAsia="de-DE"/>
        </w:rPr>
        <w:t>Anlagen (bitte ankreuzen):</w:t>
      </w:r>
    </w:p>
    <w:p w14:paraId="100F955B" w14:textId="2094CCE9" w:rsidR="00AD357A" w:rsidRPr="00AD357A" w:rsidRDefault="00AD357A" w:rsidP="00AD357A">
      <w:pPr>
        <w:pStyle w:val="Listenabsatz"/>
        <w:numPr>
          <w:ilvl w:val="0"/>
          <w:numId w:val="8"/>
        </w:numPr>
        <w:rPr>
          <w:rFonts w:ascii="Museo Sans 300" w:eastAsia="Times New Roman" w:hAnsi="Museo Sans 300"/>
          <w:color w:val="595959"/>
          <w:sz w:val="18"/>
          <w:szCs w:val="18"/>
          <w:lang w:eastAsia="de-DE"/>
        </w:rPr>
      </w:pPr>
      <w:r w:rsidRPr="00AD357A">
        <w:rPr>
          <w:rFonts w:ascii="Museo Sans 300" w:eastAsia="Times New Roman" w:hAnsi="Museo Sans 300"/>
          <w:color w:val="595959"/>
          <w:sz w:val="18"/>
          <w:szCs w:val="18"/>
          <w:lang w:eastAsia="de-DE"/>
        </w:rPr>
        <w:t>Motivationsschreiben</w:t>
      </w:r>
    </w:p>
    <w:p w14:paraId="0785CE48" w14:textId="26D280C7" w:rsidR="00AD357A" w:rsidRPr="00AD357A" w:rsidRDefault="00AD357A" w:rsidP="00AD357A">
      <w:pPr>
        <w:pStyle w:val="Listenabsatz"/>
        <w:numPr>
          <w:ilvl w:val="0"/>
          <w:numId w:val="8"/>
        </w:numPr>
        <w:rPr>
          <w:rFonts w:ascii="Museo Sans 300" w:eastAsia="Times New Roman" w:hAnsi="Museo Sans 300"/>
          <w:color w:val="595959"/>
          <w:sz w:val="18"/>
          <w:szCs w:val="18"/>
          <w:lang w:eastAsia="de-DE"/>
        </w:rPr>
      </w:pPr>
      <w:r w:rsidRPr="00AD357A">
        <w:rPr>
          <w:rFonts w:ascii="Museo Sans 300" w:eastAsia="Times New Roman" w:hAnsi="Museo Sans 300"/>
          <w:color w:val="595959"/>
          <w:sz w:val="18"/>
          <w:szCs w:val="18"/>
          <w:lang w:eastAsia="de-DE"/>
        </w:rPr>
        <w:t>Arbeitszeugnisse</w:t>
      </w:r>
    </w:p>
    <w:p w14:paraId="74A30F95" w14:textId="3BFB3AD7" w:rsidR="00AD357A" w:rsidRDefault="00AD357A" w:rsidP="00AD357A">
      <w:pPr>
        <w:pStyle w:val="Listenabsatz"/>
        <w:numPr>
          <w:ilvl w:val="0"/>
          <w:numId w:val="8"/>
        </w:numPr>
        <w:rPr>
          <w:rFonts w:ascii="Museo Sans 300" w:eastAsia="Times New Roman" w:hAnsi="Museo Sans 300"/>
          <w:color w:val="595959"/>
          <w:sz w:val="18"/>
          <w:szCs w:val="18"/>
          <w:lang w:eastAsia="de-DE"/>
        </w:rPr>
      </w:pPr>
      <w:r w:rsidRPr="00AD357A">
        <w:rPr>
          <w:rFonts w:ascii="Museo Sans 300" w:eastAsia="Times New Roman" w:hAnsi="Museo Sans 300"/>
          <w:color w:val="595959"/>
          <w:sz w:val="18"/>
          <w:szCs w:val="18"/>
          <w:lang w:eastAsia="de-DE"/>
        </w:rPr>
        <w:t>Abschlusszeugnisse</w:t>
      </w:r>
    </w:p>
    <w:p w14:paraId="300D1C61" w14:textId="111E0827" w:rsidR="00AD357A" w:rsidRDefault="00AD357A" w:rsidP="00AD357A">
      <w:pPr>
        <w:rPr>
          <w:rFonts w:ascii="Museo Sans 300" w:eastAsia="Times New Roman" w:hAnsi="Museo Sans 300"/>
          <w:color w:val="595959"/>
          <w:sz w:val="18"/>
          <w:szCs w:val="18"/>
          <w:lang w:eastAsia="de-DE"/>
        </w:rPr>
      </w:pPr>
    </w:p>
    <w:p w14:paraId="482B8A0C" w14:textId="495BCBF2" w:rsidR="00AD357A" w:rsidRDefault="00AD357A" w:rsidP="00AD357A">
      <w:pPr>
        <w:rPr>
          <w:rFonts w:ascii="Museo Sans 300" w:eastAsia="Times New Roman" w:hAnsi="Museo Sans 300"/>
          <w:color w:val="595959"/>
          <w:sz w:val="18"/>
          <w:szCs w:val="18"/>
          <w:lang w:eastAsia="de-DE"/>
        </w:rPr>
      </w:pPr>
    </w:p>
    <w:p w14:paraId="61ABD7BB" w14:textId="6B4C9A7E" w:rsidR="00AD357A" w:rsidRPr="00AD357A" w:rsidRDefault="00AD357A" w:rsidP="00AD357A">
      <w:pPr>
        <w:rPr>
          <w:rFonts w:ascii="Museo Sans 300" w:eastAsia="Times New Roman" w:hAnsi="Museo Sans 300"/>
          <w:color w:val="595959"/>
          <w:sz w:val="18"/>
          <w:szCs w:val="18"/>
          <w:lang w:eastAsia="de-DE"/>
        </w:rPr>
      </w:pPr>
    </w:p>
    <w:sectPr w:rsidR="00AD357A" w:rsidRPr="00AD357A" w:rsidSect="00892FBB">
      <w:headerReference w:type="default" r:id="rId9"/>
      <w:footerReference w:type="default" r:id="rId10"/>
      <w:pgSz w:w="11906" w:h="16838"/>
      <w:pgMar w:top="1240" w:right="1417" w:bottom="1134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1707" w14:textId="77777777" w:rsidR="009C1A0D" w:rsidRDefault="009C1A0D" w:rsidP="00E60F3C">
      <w:pPr>
        <w:spacing w:after="0" w:line="240" w:lineRule="auto"/>
      </w:pPr>
      <w:r>
        <w:separator/>
      </w:r>
    </w:p>
  </w:endnote>
  <w:endnote w:type="continuationSeparator" w:id="0">
    <w:p w14:paraId="6ACFDD09" w14:textId="77777777" w:rsidR="009C1A0D" w:rsidRDefault="009C1A0D" w:rsidP="00E6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charset w:val="00"/>
    <w:family w:val="roman"/>
    <w:pitch w:val="variable"/>
    <w:sig w:usb0="00000001" w:usb1="00000001" w:usb2="00000000" w:usb3="00000000" w:csb0="000001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68AE" w14:textId="77777777" w:rsidR="00E60F3C" w:rsidRPr="00D23D5E" w:rsidRDefault="00E60F3C" w:rsidP="00E465CC">
    <w:pPr>
      <w:pStyle w:val="Kopfzeile"/>
      <w:tabs>
        <w:tab w:val="clear" w:pos="9072"/>
      </w:tabs>
      <w:spacing w:after="60"/>
      <w:ind w:right="-424"/>
      <w:rPr>
        <w:rFonts w:ascii="Museo Sans 300" w:eastAsia="Calibri" w:hAnsi="Museo Sans 300" w:cs="Arial"/>
        <w:color w:val="595959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C92C" w14:textId="77777777" w:rsidR="009C1A0D" w:rsidRDefault="009C1A0D" w:rsidP="00E60F3C">
      <w:pPr>
        <w:spacing w:after="0" w:line="240" w:lineRule="auto"/>
      </w:pPr>
      <w:r>
        <w:separator/>
      </w:r>
    </w:p>
  </w:footnote>
  <w:footnote w:type="continuationSeparator" w:id="0">
    <w:p w14:paraId="6971EAB8" w14:textId="77777777" w:rsidR="009C1A0D" w:rsidRDefault="009C1A0D" w:rsidP="00E6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91E5" w14:textId="77777777" w:rsidR="00C60A0D" w:rsidRPr="00C60A0D" w:rsidRDefault="00372B4C" w:rsidP="00C60A0D">
    <w:pPr>
      <w:spacing w:after="0"/>
      <w:jc w:val="center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EEF991C" wp14:editId="3E18540C">
          <wp:simplePos x="0" y="0"/>
          <wp:positionH relativeFrom="margin">
            <wp:posOffset>4740910</wp:posOffset>
          </wp:positionH>
          <wp:positionV relativeFrom="paragraph">
            <wp:posOffset>-725170</wp:posOffset>
          </wp:positionV>
          <wp:extent cx="1010708" cy="48514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708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59BFC2" w14:textId="77777777" w:rsidR="00E60F3C" w:rsidRPr="00C60A0D" w:rsidRDefault="00E60F3C" w:rsidP="00C60A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A18"/>
    <w:multiLevelType w:val="hybridMultilevel"/>
    <w:tmpl w:val="49E2E97E"/>
    <w:lvl w:ilvl="0" w:tplc="9E7A2B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881"/>
    <w:multiLevelType w:val="hybridMultilevel"/>
    <w:tmpl w:val="DF8C88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E6384"/>
    <w:multiLevelType w:val="hybridMultilevel"/>
    <w:tmpl w:val="B44C61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D397C"/>
    <w:multiLevelType w:val="hybridMultilevel"/>
    <w:tmpl w:val="6196478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C1EC7"/>
    <w:multiLevelType w:val="hybridMultilevel"/>
    <w:tmpl w:val="BD9A3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0235D"/>
    <w:multiLevelType w:val="hybridMultilevel"/>
    <w:tmpl w:val="AB2C52D0"/>
    <w:lvl w:ilvl="0" w:tplc="9E7A2B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D2A86"/>
    <w:multiLevelType w:val="hybridMultilevel"/>
    <w:tmpl w:val="372016A6"/>
    <w:lvl w:ilvl="0" w:tplc="9E7A2BAC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C5FF7"/>
    <w:multiLevelType w:val="hybridMultilevel"/>
    <w:tmpl w:val="78E21C1A"/>
    <w:lvl w:ilvl="0" w:tplc="BEF44B06">
      <w:numFmt w:val="bullet"/>
      <w:lvlText w:val=""/>
      <w:lvlJc w:val="left"/>
      <w:pPr>
        <w:ind w:left="-207" w:hanging="360"/>
      </w:pPr>
      <w:rPr>
        <w:rFonts w:ascii="Wingdings" w:eastAsiaTheme="minorHAnsi" w:hAnsi="Wingdings" w:cs="Museo Sans 500" w:hint="default"/>
        <w:color w:val="C41124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67"/>
    <w:rsid w:val="00000CEC"/>
    <w:rsid w:val="0000701B"/>
    <w:rsid w:val="00007CCF"/>
    <w:rsid w:val="00016AC1"/>
    <w:rsid w:val="00023414"/>
    <w:rsid w:val="000438D0"/>
    <w:rsid w:val="00061BC0"/>
    <w:rsid w:val="00061D41"/>
    <w:rsid w:val="000659FA"/>
    <w:rsid w:val="00087113"/>
    <w:rsid w:val="00094A84"/>
    <w:rsid w:val="000B6A1D"/>
    <w:rsid w:val="000C075F"/>
    <w:rsid w:val="000C180C"/>
    <w:rsid w:val="000C29F8"/>
    <w:rsid w:val="000E6359"/>
    <w:rsid w:val="000F05CF"/>
    <w:rsid w:val="000F745F"/>
    <w:rsid w:val="00105101"/>
    <w:rsid w:val="00182E61"/>
    <w:rsid w:val="001929C2"/>
    <w:rsid w:val="00206D17"/>
    <w:rsid w:val="00232FA0"/>
    <w:rsid w:val="00251F14"/>
    <w:rsid w:val="00271C5F"/>
    <w:rsid w:val="002738FD"/>
    <w:rsid w:val="002B2DB6"/>
    <w:rsid w:val="002B6803"/>
    <w:rsid w:val="002C6B2A"/>
    <w:rsid w:val="002F051E"/>
    <w:rsid w:val="003151F3"/>
    <w:rsid w:val="003350E5"/>
    <w:rsid w:val="003407FD"/>
    <w:rsid w:val="00372B4C"/>
    <w:rsid w:val="00396568"/>
    <w:rsid w:val="00396FD3"/>
    <w:rsid w:val="003B70D4"/>
    <w:rsid w:val="003C0045"/>
    <w:rsid w:val="003D0F03"/>
    <w:rsid w:val="003E3134"/>
    <w:rsid w:val="003E34D3"/>
    <w:rsid w:val="003E3D3A"/>
    <w:rsid w:val="00412354"/>
    <w:rsid w:val="00420B8D"/>
    <w:rsid w:val="00435674"/>
    <w:rsid w:val="00471E57"/>
    <w:rsid w:val="004B4108"/>
    <w:rsid w:val="004D00F1"/>
    <w:rsid w:val="004D7958"/>
    <w:rsid w:val="004E5BD5"/>
    <w:rsid w:val="004E5F9B"/>
    <w:rsid w:val="0055534C"/>
    <w:rsid w:val="00573DAB"/>
    <w:rsid w:val="005807A8"/>
    <w:rsid w:val="00583692"/>
    <w:rsid w:val="00584A62"/>
    <w:rsid w:val="006236B7"/>
    <w:rsid w:val="0062521C"/>
    <w:rsid w:val="00636162"/>
    <w:rsid w:val="00655BA0"/>
    <w:rsid w:val="00655F27"/>
    <w:rsid w:val="00682232"/>
    <w:rsid w:val="00693D92"/>
    <w:rsid w:val="00697ABA"/>
    <w:rsid w:val="006A1CFF"/>
    <w:rsid w:val="006B0850"/>
    <w:rsid w:val="006B5DEB"/>
    <w:rsid w:val="006E08A5"/>
    <w:rsid w:val="006E7256"/>
    <w:rsid w:val="00706706"/>
    <w:rsid w:val="00742E3D"/>
    <w:rsid w:val="00745B44"/>
    <w:rsid w:val="00784E0A"/>
    <w:rsid w:val="00785565"/>
    <w:rsid w:val="00785CD3"/>
    <w:rsid w:val="007D0CB1"/>
    <w:rsid w:val="007D4047"/>
    <w:rsid w:val="007D4AE6"/>
    <w:rsid w:val="00806476"/>
    <w:rsid w:val="00820E73"/>
    <w:rsid w:val="00835267"/>
    <w:rsid w:val="008400D6"/>
    <w:rsid w:val="00844919"/>
    <w:rsid w:val="00892FBB"/>
    <w:rsid w:val="008B4E07"/>
    <w:rsid w:val="008C18C6"/>
    <w:rsid w:val="008C6598"/>
    <w:rsid w:val="008D6989"/>
    <w:rsid w:val="009041F3"/>
    <w:rsid w:val="009163AD"/>
    <w:rsid w:val="0094445B"/>
    <w:rsid w:val="009642D0"/>
    <w:rsid w:val="0097450B"/>
    <w:rsid w:val="00994CBD"/>
    <w:rsid w:val="009A10FC"/>
    <w:rsid w:val="009B5B3C"/>
    <w:rsid w:val="009C1A0D"/>
    <w:rsid w:val="009F4107"/>
    <w:rsid w:val="009F76D8"/>
    <w:rsid w:val="00A011D4"/>
    <w:rsid w:val="00AD357A"/>
    <w:rsid w:val="00AD3977"/>
    <w:rsid w:val="00B57C52"/>
    <w:rsid w:val="00B65957"/>
    <w:rsid w:val="00B72A54"/>
    <w:rsid w:val="00B86FB8"/>
    <w:rsid w:val="00B91C9C"/>
    <w:rsid w:val="00BB18A9"/>
    <w:rsid w:val="00BC7E79"/>
    <w:rsid w:val="00BD0CFD"/>
    <w:rsid w:val="00BD447F"/>
    <w:rsid w:val="00BD524F"/>
    <w:rsid w:val="00C2214C"/>
    <w:rsid w:val="00C60A0D"/>
    <w:rsid w:val="00C90550"/>
    <w:rsid w:val="00CC5392"/>
    <w:rsid w:val="00CD2496"/>
    <w:rsid w:val="00CE16E3"/>
    <w:rsid w:val="00CF1667"/>
    <w:rsid w:val="00D121D8"/>
    <w:rsid w:val="00D23D5E"/>
    <w:rsid w:val="00D32AB5"/>
    <w:rsid w:val="00D535A4"/>
    <w:rsid w:val="00DA632A"/>
    <w:rsid w:val="00DB01BD"/>
    <w:rsid w:val="00DB1122"/>
    <w:rsid w:val="00DE7D5D"/>
    <w:rsid w:val="00E35173"/>
    <w:rsid w:val="00E465CC"/>
    <w:rsid w:val="00E60F3C"/>
    <w:rsid w:val="00E66DAF"/>
    <w:rsid w:val="00E70A0B"/>
    <w:rsid w:val="00E7187E"/>
    <w:rsid w:val="00EA3A14"/>
    <w:rsid w:val="00ED552A"/>
    <w:rsid w:val="00ED733B"/>
    <w:rsid w:val="00F0479B"/>
    <w:rsid w:val="00F05109"/>
    <w:rsid w:val="00F11314"/>
    <w:rsid w:val="00F33FAD"/>
    <w:rsid w:val="00F626F1"/>
    <w:rsid w:val="00F67E0B"/>
    <w:rsid w:val="00F95E93"/>
    <w:rsid w:val="00FC0568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ECA041"/>
  <w14:defaultImageDpi w14:val="330"/>
  <w15:docId w15:val="{404A07A7-4F95-48E1-8DFC-A2E8C351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3D3A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0F3C"/>
  </w:style>
  <w:style w:type="paragraph" w:styleId="Fuzeile">
    <w:name w:val="footer"/>
    <w:basedOn w:val="Standard"/>
    <w:link w:val="FuzeileZchn"/>
    <w:unhideWhenUsed/>
    <w:rsid w:val="00E6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60F3C"/>
  </w:style>
  <w:style w:type="character" w:styleId="Hyperlink">
    <w:name w:val="Hyperlink"/>
    <w:rsid w:val="00E60F3C"/>
    <w:rPr>
      <w:color w:val="0000FF"/>
      <w:u w:val="single"/>
    </w:rPr>
  </w:style>
  <w:style w:type="table" w:styleId="Tabellenraster">
    <w:name w:val="Table Grid"/>
    <w:basedOn w:val="NormaleTabelle"/>
    <w:rsid w:val="00E60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F3C"/>
    <w:rPr>
      <w:rFonts w:ascii="Segoe UI" w:hAnsi="Segoe UI" w:cs="Segoe UI"/>
      <w:sz w:val="18"/>
      <w:szCs w:val="18"/>
    </w:rPr>
  </w:style>
  <w:style w:type="character" w:customStyle="1" w:styleId="jnenbez">
    <w:name w:val="jnenbez"/>
    <w:basedOn w:val="Absatz-Standardschriftart"/>
    <w:rsid w:val="002B6803"/>
  </w:style>
  <w:style w:type="character" w:customStyle="1" w:styleId="jnentitel">
    <w:name w:val="jnentitel"/>
    <w:basedOn w:val="Absatz-Standardschriftart"/>
    <w:rsid w:val="002B6803"/>
  </w:style>
  <w:style w:type="paragraph" w:styleId="Listenabsatz">
    <w:name w:val="List Paragraph"/>
    <w:basedOn w:val="Standard"/>
    <w:uiPriority w:val="34"/>
    <w:qFormat/>
    <w:rsid w:val="009F4107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F67E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79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79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795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79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7958"/>
    <w:rPr>
      <w:rFonts w:ascii="Arial" w:hAnsi="Arial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4D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ffice\Vorlagen\MS_Office\Vorlagen_Word\BV_Blanko%20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5F42-C99A-498C-9F1B-5DB66793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BV_Blanko 2021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Okuhn, Lena</dc:creator>
  <cp:keywords/>
  <dc:description/>
  <cp:lastModifiedBy>Nyolt, Nicole</cp:lastModifiedBy>
  <cp:revision>3</cp:revision>
  <cp:lastPrinted>2021-03-29T13:09:00Z</cp:lastPrinted>
  <dcterms:created xsi:type="dcterms:W3CDTF">2024-05-06T06:48:00Z</dcterms:created>
  <dcterms:modified xsi:type="dcterms:W3CDTF">2024-05-07T10:06:00Z</dcterms:modified>
</cp:coreProperties>
</file>